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D8" w:rsidRDefault="004A09D8">
      <w:pPr>
        <w:pStyle w:val="Heading1"/>
        <w:ind w:left="4536" w:right="-1"/>
        <w:rPr>
          <w:sz w:val="28"/>
        </w:rPr>
      </w:pPr>
      <w:r>
        <w:rPr>
          <w:sz w:val="28"/>
        </w:rPr>
        <w:t xml:space="preserve">И.о. директора </w:t>
      </w:r>
    </w:p>
    <w:p w:rsidR="004A09D8" w:rsidRDefault="004A09D8">
      <w:pPr>
        <w:ind w:left="4536"/>
        <w:rPr>
          <w:sz w:val="28"/>
        </w:rPr>
      </w:pPr>
      <w:r>
        <w:rPr>
          <w:sz w:val="28"/>
          <w:u w:val="single"/>
        </w:rPr>
        <w:t>МБОУ "Перкинская СШ»</w:t>
      </w:r>
      <w:r>
        <w:rPr>
          <w:sz w:val="28"/>
        </w:rPr>
        <w:t>___________</w:t>
      </w:r>
    </w:p>
    <w:p w:rsidR="004A09D8" w:rsidRDefault="004A09D8">
      <w:pPr>
        <w:ind w:left="4536"/>
        <w:rPr>
          <w:sz w:val="28"/>
          <w:u w:val="single"/>
        </w:rPr>
      </w:pPr>
      <w:r>
        <w:rPr>
          <w:sz w:val="28"/>
          <w:u w:val="single"/>
        </w:rPr>
        <w:t>Фадеевой Н.А.</w:t>
      </w:r>
    </w:p>
    <w:p w:rsidR="004A09D8" w:rsidRDefault="004A09D8">
      <w:pPr>
        <w:ind w:left="4536"/>
        <w:rPr>
          <w:sz w:val="28"/>
        </w:rPr>
      </w:pPr>
      <w:r>
        <w:rPr>
          <w:sz w:val="28"/>
        </w:rPr>
        <w:t>родителя (законного представителя)</w:t>
      </w:r>
    </w:p>
    <w:p w:rsidR="004A09D8" w:rsidRDefault="004A09D8">
      <w:pPr>
        <w:ind w:left="4536"/>
        <w:rPr>
          <w:sz w:val="28"/>
        </w:rPr>
      </w:pPr>
      <w:r>
        <w:rPr>
          <w:sz w:val="28"/>
        </w:rPr>
        <w:t>(Ф.И.О.)__________________________,</w:t>
      </w:r>
    </w:p>
    <w:p w:rsidR="004A09D8" w:rsidRDefault="004A09D8">
      <w:pPr>
        <w:ind w:left="4536" w:right="-1"/>
        <w:rPr>
          <w:sz w:val="28"/>
        </w:rPr>
      </w:pPr>
      <w:r>
        <w:rPr>
          <w:sz w:val="28"/>
        </w:rPr>
        <w:t>зарегистрированного по адресу:</w:t>
      </w:r>
    </w:p>
    <w:p w:rsidR="004A09D8" w:rsidRDefault="004A09D8">
      <w:pPr>
        <w:ind w:left="4536" w:right="-1"/>
        <w:rPr>
          <w:sz w:val="28"/>
        </w:rPr>
      </w:pPr>
      <w:r>
        <w:rPr>
          <w:sz w:val="28"/>
        </w:rPr>
        <w:t>_________________________________</w:t>
      </w:r>
    </w:p>
    <w:p w:rsidR="004A09D8" w:rsidRDefault="004A09D8">
      <w:pPr>
        <w:ind w:right="-1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_________________________________</w:t>
      </w:r>
    </w:p>
    <w:p w:rsidR="004A09D8" w:rsidRDefault="004A09D8">
      <w:pPr>
        <w:ind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9D8" w:rsidRDefault="004A09D8">
      <w:pPr>
        <w:pStyle w:val="Heading2"/>
        <w:rPr>
          <w:sz w:val="28"/>
        </w:rPr>
      </w:pPr>
    </w:p>
    <w:p w:rsidR="004A09D8" w:rsidRDefault="004A09D8">
      <w:pPr>
        <w:pStyle w:val="Heading2"/>
        <w:rPr>
          <w:sz w:val="28"/>
        </w:rPr>
      </w:pPr>
      <w:r>
        <w:rPr>
          <w:sz w:val="28"/>
        </w:rPr>
        <w:t>заявление.</w:t>
      </w:r>
    </w:p>
    <w:p w:rsidR="004A09D8" w:rsidRDefault="004A09D8"/>
    <w:p w:rsidR="004A09D8" w:rsidRDefault="004A09D8">
      <w:pPr>
        <w:pStyle w:val="Heading3"/>
        <w:ind w:right="-1"/>
        <w:rPr>
          <w:sz w:val="28"/>
        </w:rPr>
      </w:pPr>
      <w:r>
        <w:rPr>
          <w:sz w:val="28"/>
        </w:rPr>
        <w:t>Прошу принять моего ребенка (сына, дочь) Ф.И.О. (при наличии)________________________________________________________</w:t>
      </w:r>
    </w:p>
    <w:p w:rsidR="004A09D8" w:rsidRDefault="004A09D8">
      <w:pPr>
        <w:ind w:right="-426"/>
        <w:jc w:val="both"/>
        <w:rPr>
          <w:sz w:val="28"/>
        </w:rPr>
      </w:pPr>
      <w:r>
        <w:rPr>
          <w:sz w:val="28"/>
        </w:rPr>
        <w:t xml:space="preserve">дата  рождения ребенка__________________________________________ </w:t>
      </w:r>
    </w:p>
    <w:p w:rsidR="004A09D8" w:rsidRDefault="004A09D8">
      <w:pPr>
        <w:ind w:right="-426"/>
        <w:jc w:val="both"/>
        <w:rPr>
          <w:sz w:val="28"/>
        </w:rPr>
      </w:pPr>
      <w:r>
        <w:rPr>
          <w:sz w:val="28"/>
        </w:rPr>
        <w:t>в  класс_____________ МБОУ _</w:t>
      </w:r>
      <w:r>
        <w:rPr>
          <w:sz w:val="28"/>
          <w:u w:val="single"/>
        </w:rPr>
        <w:t>"Перкинская СШ»</w:t>
      </w:r>
      <w:r>
        <w:rPr>
          <w:sz w:val="28"/>
        </w:rPr>
        <w:t>_____________________</w:t>
      </w:r>
    </w:p>
    <w:p w:rsidR="004A09D8" w:rsidRDefault="004A09D8">
      <w:pPr>
        <w:jc w:val="both"/>
        <w:rPr>
          <w:sz w:val="28"/>
        </w:rPr>
      </w:pPr>
      <w:r>
        <w:rPr>
          <w:sz w:val="28"/>
        </w:rPr>
        <w:t xml:space="preserve"> Адрес места жительства и (или) адрес пребывания ребенка__________________________________________________________</w:t>
      </w:r>
    </w:p>
    <w:p w:rsidR="004A09D8" w:rsidRDefault="004A09D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               </w:t>
      </w:r>
    </w:p>
    <w:p w:rsidR="004A09D8" w:rsidRDefault="004A09D8">
      <w:pPr>
        <w:jc w:val="both"/>
        <w:rPr>
          <w:sz w:val="28"/>
        </w:rPr>
      </w:pPr>
      <w:r>
        <w:rPr>
          <w:sz w:val="28"/>
        </w:rPr>
        <w:t xml:space="preserve">        Имею право внеочередного, первоочередного или преимущественного приема: ___________________________________________________________</w:t>
      </w:r>
    </w:p>
    <w:p w:rsidR="004A09D8" w:rsidRDefault="004A09D8">
      <w:pPr>
        <w:jc w:val="both"/>
        <w:rPr>
          <w:sz w:val="28"/>
        </w:rPr>
      </w:pPr>
      <w:r>
        <w:rPr>
          <w:sz w:val="28"/>
        </w:rPr>
        <w:t xml:space="preserve">        Прошу организовать обучение моего ребенка по имеющим государственную аккредитацию    образовательным программам начального общего, основного общего образования на _</w:t>
      </w:r>
      <w:r>
        <w:rPr>
          <w:sz w:val="28"/>
          <w:u w:val="single"/>
        </w:rPr>
        <w:t>русском языке</w:t>
      </w:r>
      <w:r>
        <w:rPr>
          <w:sz w:val="28"/>
        </w:rPr>
        <w:t>, изучение ___________________________ как родного языка из числа языков народов РФ и государственного языка республик РФ.</w:t>
      </w:r>
    </w:p>
    <w:p w:rsidR="004A09D8" w:rsidRDefault="004A09D8">
      <w:pPr>
        <w:ind w:left="-284" w:right="-426"/>
        <w:jc w:val="center"/>
        <w:rPr>
          <w:sz w:val="28"/>
        </w:rPr>
      </w:pPr>
    </w:p>
    <w:p w:rsidR="004A09D8" w:rsidRDefault="004A09D8">
      <w:pPr>
        <w:ind w:left="-284" w:right="-426"/>
        <w:jc w:val="center"/>
        <w:rPr>
          <w:b/>
          <w:sz w:val="28"/>
        </w:rPr>
      </w:pPr>
      <w:r>
        <w:rPr>
          <w:b/>
          <w:sz w:val="28"/>
        </w:rPr>
        <w:t xml:space="preserve"> Сведения о родителях (законных представителях):</w:t>
      </w:r>
    </w:p>
    <w:p w:rsidR="004A09D8" w:rsidRDefault="004A09D8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(мать, отец, опекун) Ф.И.О.____________________________________________</w:t>
      </w:r>
    </w:p>
    <w:p w:rsidR="004A09D8" w:rsidRDefault="004A09D8">
      <w:pPr>
        <w:tabs>
          <w:tab w:val="left" w:pos="709"/>
        </w:tabs>
        <w:ind w:right="-426"/>
        <w:rPr>
          <w:sz w:val="24"/>
        </w:rPr>
      </w:pPr>
      <w:r>
        <w:rPr>
          <w:sz w:val="24"/>
        </w:rPr>
        <w:t>(нужное подчеркнуть)</w:t>
      </w:r>
      <w:r>
        <w:rPr>
          <w:sz w:val="28"/>
        </w:rPr>
        <w:t xml:space="preserve"> </w:t>
      </w:r>
    </w:p>
    <w:p w:rsidR="004A09D8" w:rsidRDefault="004A09D8">
      <w:pPr>
        <w:tabs>
          <w:tab w:val="left" w:pos="709"/>
        </w:tabs>
        <w:ind w:right="-1"/>
        <w:jc w:val="both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родителя(ей) (законного(ых) представителя(ей)</w:t>
      </w:r>
      <w:r>
        <w:t xml:space="preserve"> </w:t>
      </w:r>
      <w:r>
        <w:rPr>
          <w:sz w:val="28"/>
        </w:rPr>
        <w:t>ребенка, адрес(а) электронной почты, телефона(ов) (при наличии):_________________________________________</w:t>
      </w:r>
    </w:p>
    <w:p w:rsidR="004A09D8" w:rsidRDefault="004A09D8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4A09D8" w:rsidRDefault="004A09D8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(мать, отец, опекун) Ф.И.О. ____________________________________________</w:t>
      </w:r>
    </w:p>
    <w:p w:rsidR="004A09D8" w:rsidRDefault="004A09D8">
      <w:pPr>
        <w:tabs>
          <w:tab w:val="left" w:pos="709"/>
        </w:tabs>
        <w:ind w:right="-426"/>
        <w:rPr>
          <w:sz w:val="24"/>
        </w:rPr>
      </w:pPr>
      <w:r>
        <w:rPr>
          <w:sz w:val="24"/>
        </w:rPr>
        <w:t>(нужное подчеркнуть)</w:t>
      </w:r>
      <w:r>
        <w:rPr>
          <w:sz w:val="28"/>
        </w:rPr>
        <w:t xml:space="preserve"> </w:t>
      </w:r>
    </w:p>
    <w:p w:rsidR="004A09D8" w:rsidRDefault="004A09D8">
      <w:pPr>
        <w:ind w:right="140"/>
        <w:jc w:val="both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родителя(ей) (законного(ых) представителя(ей)</w:t>
      </w:r>
      <w:r>
        <w:t xml:space="preserve"> </w:t>
      </w:r>
      <w:r>
        <w:rPr>
          <w:sz w:val="28"/>
        </w:rPr>
        <w:t>ребенка, адрес(а) электронной почты, телефона(ов) (при наличии):________________________________________</w:t>
      </w:r>
    </w:p>
    <w:p w:rsidR="004A09D8" w:rsidRDefault="004A09D8">
      <w:pPr>
        <w:ind w:right="140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4A09D8" w:rsidRDefault="004A09D8">
      <w:pPr>
        <w:ind w:right="140"/>
        <w:jc w:val="both"/>
        <w:rPr>
          <w:sz w:val="28"/>
        </w:rPr>
      </w:pPr>
      <w:r>
        <w:rPr>
          <w:sz w:val="28"/>
        </w:rPr>
        <w:t xml:space="preserve">            С Уставом, лицензией на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основными  образовательными  программами и другими документами, регламентирующими организацию образовательного процесса,  правами и обязанностями обучающихся,  Правилами внутреннего распорядка обучающихся в МБОУ "Перкинская СШ»  ознакомлен (а).</w:t>
      </w:r>
    </w:p>
    <w:p w:rsidR="004A09D8" w:rsidRDefault="004A09D8">
      <w:pPr>
        <w:jc w:val="both"/>
        <w:rPr>
          <w:sz w:val="28"/>
        </w:rPr>
      </w:pPr>
      <w:r>
        <w:rPr>
          <w:sz w:val="28"/>
        </w:rPr>
        <w:t xml:space="preserve">          Даю (Не даю) _____________ на обработку моих персональных данных </w:t>
      </w:r>
    </w:p>
    <w:p w:rsidR="004A09D8" w:rsidRDefault="004A09D8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 xml:space="preserve">        (</w:t>
      </w:r>
      <w:r>
        <w:rPr>
          <w:sz w:val="24"/>
        </w:rPr>
        <w:t>нужное подчеркнуть</w:t>
      </w:r>
      <w:r>
        <w:rPr>
          <w:sz w:val="28"/>
        </w:rPr>
        <w:t xml:space="preserve">) </w:t>
      </w:r>
    </w:p>
    <w:p w:rsidR="004A09D8" w:rsidRDefault="004A09D8">
      <w:pPr>
        <w:jc w:val="both"/>
        <w:rPr>
          <w:sz w:val="28"/>
        </w:rPr>
      </w:pPr>
      <w:r>
        <w:rPr>
          <w:sz w:val="28"/>
        </w:rPr>
        <w:t xml:space="preserve">и персональных данных моего ребенка в порядке установленном  законодательством Российской Федерации.       </w:t>
      </w:r>
    </w:p>
    <w:p w:rsidR="004A09D8" w:rsidRDefault="004A09D8">
      <w:pPr>
        <w:ind w:left="567" w:right="140"/>
        <w:rPr>
          <w:sz w:val="28"/>
        </w:rPr>
      </w:pPr>
    </w:p>
    <w:p w:rsidR="004A09D8" w:rsidRDefault="004A09D8">
      <w:pPr>
        <w:ind w:left="567" w:right="140"/>
        <w:rPr>
          <w:sz w:val="28"/>
        </w:rPr>
      </w:pPr>
      <w:r>
        <w:rPr>
          <w:sz w:val="28"/>
        </w:rPr>
        <w:t xml:space="preserve"> Приложение:</w:t>
      </w:r>
    </w:p>
    <w:p w:rsidR="004A09D8" w:rsidRDefault="004A09D8">
      <w:pPr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документа, удостоверяющего личность родителя (законного представителя) ребенка;</w:t>
      </w:r>
    </w:p>
    <w:p w:rsidR="004A09D8" w:rsidRDefault="004A09D8">
      <w:pPr>
        <w:pStyle w:val="ListParagraph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свидетельства о рождении ребенка.</w:t>
      </w:r>
    </w:p>
    <w:p w:rsidR="004A09D8" w:rsidRDefault="004A09D8">
      <w:pPr>
        <w:pStyle w:val="ListParagraph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документа, подтверждающего установление опеки или попечительства (при необходимости);</w:t>
      </w:r>
    </w:p>
    <w:p w:rsidR="004A09D8" w:rsidRDefault="004A09D8">
      <w:pPr>
        <w:pStyle w:val="ListParagraph"/>
        <w:widowControl/>
        <w:numPr>
          <w:ilvl w:val="0"/>
          <w:numId w:val="1"/>
        </w:numPr>
        <w:ind w:right="-1"/>
        <w:jc w:val="both"/>
        <w:rPr>
          <w:sz w:val="28"/>
        </w:rPr>
      </w:pPr>
      <w:r>
        <w:rPr>
          <w:sz w:val="28"/>
        </w:rPr>
        <w:t>Копия документа о регистрации ребенка  по месту жительства или пребывания на закрепленной территории или справку о приеме документов для оформления  регистрации по месту жительства (в случае приема на обучение 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общего, основного общего, среднего общего образования);</w:t>
      </w:r>
    </w:p>
    <w:p w:rsidR="004A09D8" w:rsidRDefault="004A09D8">
      <w:pPr>
        <w:pStyle w:val="ListParagraph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4A09D8" w:rsidRDefault="004A09D8">
      <w:pPr>
        <w:pStyle w:val="ListParagraph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 xml:space="preserve">Копия заключения психолого-медико-педагогической комиссии (при наличии).     </w:t>
      </w:r>
    </w:p>
    <w:p w:rsidR="004A09D8" w:rsidRDefault="004A09D8">
      <w:pPr>
        <w:ind w:right="-1333"/>
        <w:rPr>
          <w:sz w:val="28"/>
        </w:rPr>
      </w:pPr>
    </w:p>
    <w:p w:rsidR="004A09D8" w:rsidRDefault="004A09D8">
      <w:pPr>
        <w:ind w:right="-1333"/>
        <w:rPr>
          <w:color w:val="373737"/>
          <w:sz w:val="28"/>
        </w:rPr>
      </w:pPr>
    </w:p>
    <w:p w:rsidR="004A09D8" w:rsidRDefault="004A09D8">
      <w:pPr>
        <w:ind w:right="-1"/>
      </w:pPr>
      <w:r>
        <w:rPr>
          <w:sz w:val="28"/>
        </w:rPr>
        <w:t xml:space="preserve"> Подпись _______________      </w:t>
      </w:r>
      <w:r>
        <w:rPr>
          <w:sz w:val="28"/>
        </w:rPr>
        <w:tab/>
        <w:t>«__»____________20</w:t>
      </w:r>
      <w:r>
        <w:t>___ г.</w:t>
      </w:r>
      <w:r>
        <w:tab/>
      </w:r>
    </w:p>
    <w:p w:rsidR="004A09D8" w:rsidRDefault="004A09D8"/>
    <w:p w:rsidR="004A09D8" w:rsidRDefault="004A09D8"/>
    <w:p w:rsidR="004A09D8" w:rsidRDefault="004A09D8"/>
    <w:p w:rsidR="004A09D8" w:rsidRDefault="004A09D8">
      <w:pPr>
        <w:ind w:left="3780"/>
        <w:jc w:val="right"/>
        <w:rPr>
          <w:b/>
          <w:sz w:val="28"/>
        </w:rPr>
      </w:pPr>
    </w:p>
    <w:p w:rsidR="004A09D8" w:rsidRDefault="004A09D8">
      <w:pPr>
        <w:ind w:left="3780"/>
        <w:jc w:val="right"/>
        <w:rPr>
          <w:b/>
          <w:sz w:val="28"/>
        </w:rPr>
      </w:pPr>
    </w:p>
    <w:p w:rsidR="004A09D8" w:rsidRDefault="004A09D8">
      <w:pPr>
        <w:ind w:left="3780"/>
        <w:jc w:val="right"/>
        <w:rPr>
          <w:b/>
          <w:sz w:val="28"/>
        </w:rPr>
      </w:pPr>
    </w:p>
    <w:p w:rsidR="004A09D8" w:rsidRDefault="004A09D8">
      <w:pPr>
        <w:ind w:left="3780"/>
        <w:jc w:val="right"/>
        <w:rPr>
          <w:b/>
          <w:sz w:val="28"/>
        </w:rPr>
      </w:pPr>
    </w:p>
    <w:p w:rsidR="004A09D8" w:rsidRDefault="004A09D8"/>
    <w:sectPr w:rsidR="004A09D8" w:rsidSect="009332F5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F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2F5"/>
    <w:rsid w:val="00004C53"/>
    <w:rsid w:val="001B1534"/>
    <w:rsid w:val="004A09D8"/>
    <w:rsid w:val="00921FFF"/>
    <w:rsid w:val="0093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F5"/>
    <w:pPr>
      <w:widowControl w:val="0"/>
    </w:pPr>
    <w:rPr>
      <w:rFonts w:ascii="Times New Roman" w:hAnsi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2F5"/>
    <w:pPr>
      <w:keepNext/>
      <w:widowControl/>
      <w:ind w:right="-483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2F5"/>
    <w:pPr>
      <w:keepNext/>
      <w:widowControl/>
      <w:ind w:right="-483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2F5"/>
    <w:pPr>
      <w:keepNext/>
      <w:widowControl/>
      <w:ind w:right="-483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2F5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2F5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9332F5"/>
    <w:rPr>
      <w:rFonts w:cs="Times New Roman"/>
      <w:sz w:val="24"/>
    </w:rPr>
  </w:style>
  <w:style w:type="character" w:customStyle="1" w:styleId="Heading2Char">
    <w:name w:val="Heading 2 Char"/>
    <w:basedOn w:val="Normal1"/>
    <w:link w:val="Heading2"/>
    <w:uiPriority w:val="99"/>
    <w:locked/>
    <w:rsid w:val="009332F5"/>
    <w:rPr>
      <w:rFonts w:cs="Times New Roman"/>
      <w:sz w:val="24"/>
    </w:rPr>
  </w:style>
  <w:style w:type="character" w:customStyle="1" w:styleId="Heading3Char">
    <w:name w:val="Heading 3 Char"/>
    <w:basedOn w:val="Normal1"/>
    <w:link w:val="Heading3"/>
    <w:uiPriority w:val="99"/>
    <w:locked/>
    <w:rsid w:val="009332F5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332F5"/>
    <w:rPr>
      <w:rFonts w:ascii="XO Thames" w:hAnsi="XO Thames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332F5"/>
    <w:rPr>
      <w:rFonts w:ascii="XO Thames" w:hAnsi="XO Thames"/>
      <w:b/>
      <w:color w:val="000000"/>
      <w:sz w:val="22"/>
    </w:rPr>
  </w:style>
  <w:style w:type="character" w:customStyle="1" w:styleId="Normal1">
    <w:name w:val="Normal1"/>
    <w:uiPriority w:val="99"/>
    <w:rsid w:val="009332F5"/>
    <w:rPr>
      <w:rFonts w:ascii="Times New Roman" w:hAnsi="Times New Roman"/>
      <w:sz w:val="20"/>
    </w:rPr>
  </w:style>
  <w:style w:type="paragraph" w:styleId="TOC2">
    <w:name w:val="toc 2"/>
    <w:basedOn w:val="Normal"/>
    <w:next w:val="Normal"/>
    <w:link w:val="TOC2Char"/>
    <w:uiPriority w:val="99"/>
    <w:rsid w:val="009332F5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TOC2Char">
    <w:name w:val="TOC 2 Char"/>
    <w:link w:val="TOC2"/>
    <w:uiPriority w:val="99"/>
    <w:locked/>
    <w:rsid w:val="009332F5"/>
    <w:rPr>
      <w:color w:val="000000"/>
      <w:sz w:val="22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9332F5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TOC4Char">
    <w:name w:val="TOC 4 Char"/>
    <w:link w:val="TOC4"/>
    <w:uiPriority w:val="99"/>
    <w:locked/>
    <w:rsid w:val="009332F5"/>
    <w:rPr>
      <w:color w:val="000000"/>
      <w:sz w:val="22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9332F5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TOC6Char">
    <w:name w:val="TOC 6 Char"/>
    <w:link w:val="TOC6"/>
    <w:uiPriority w:val="99"/>
    <w:locked/>
    <w:rsid w:val="009332F5"/>
    <w:rPr>
      <w:color w:val="000000"/>
      <w:sz w:val="22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9332F5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TOC7Char">
    <w:name w:val="TOC 7 Char"/>
    <w:link w:val="TOC7"/>
    <w:uiPriority w:val="99"/>
    <w:locked/>
    <w:rsid w:val="009332F5"/>
    <w:rPr>
      <w:color w:val="000000"/>
      <w:sz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9332F5"/>
    <w:pPr>
      <w:ind w:left="720"/>
      <w:contextualSpacing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9332F5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9332F5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TOC3Char">
    <w:name w:val="TOC 3 Char"/>
    <w:link w:val="TOC3"/>
    <w:uiPriority w:val="99"/>
    <w:locked/>
    <w:rsid w:val="009332F5"/>
    <w:rPr>
      <w:color w:val="000000"/>
      <w:sz w:val="22"/>
      <w:lang w:val="ru-RU" w:eastAsia="ru-RU"/>
    </w:rPr>
  </w:style>
  <w:style w:type="paragraph" w:customStyle="1" w:styleId="Hyperlink1">
    <w:name w:val="Hyperlink1"/>
    <w:link w:val="Hyperlink"/>
    <w:uiPriority w:val="99"/>
    <w:rsid w:val="009332F5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9332F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9332F5"/>
    <w:pPr>
      <w:spacing w:after="200" w:line="276" w:lineRule="auto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9332F5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9332F5"/>
    <w:pPr>
      <w:widowControl/>
      <w:spacing w:after="200" w:line="276" w:lineRule="auto"/>
    </w:pPr>
    <w:rPr>
      <w:rFonts w:ascii="XO Thames" w:hAnsi="XO Thames"/>
      <w:b/>
      <w:sz w:val="22"/>
    </w:rPr>
  </w:style>
  <w:style w:type="character" w:customStyle="1" w:styleId="TOC1Char">
    <w:name w:val="TOC 1 Char"/>
    <w:link w:val="TOC1"/>
    <w:uiPriority w:val="99"/>
    <w:locked/>
    <w:rsid w:val="009332F5"/>
    <w:rPr>
      <w:rFonts w:ascii="XO Thames" w:hAnsi="XO Thames"/>
      <w:b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332F5"/>
    <w:pPr>
      <w:spacing w:after="200" w:line="360" w:lineRule="auto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9332F5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9332F5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TOC9Char">
    <w:name w:val="TOC 9 Char"/>
    <w:link w:val="TOC9"/>
    <w:uiPriority w:val="99"/>
    <w:locked/>
    <w:rsid w:val="009332F5"/>
    <w:rPr>
      <w:color w:val="000000"/>
      <w:sz w:val="22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9332F5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TOC8Char">
    <w:name w:val="TOC 8 Char"/>
    <w:link w:val="TOC8"/>
    <w:uiPriority w:val="99"/>
    <w:locked/>
    <w:rsid w:val="009332F5"/>
    <w:rPr>
      <w:color w:val="000000"/>
      <w:sz w:val="22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9332F5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TOC5Char">
    <w:name w:val="TOC 5 Char"/>
    <w:link w:val="TOC5"/>
    <w:uiPriority w:val="99"/>
    <w:locked/>
    <w:rsid w:val="009332F5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9332F5"/>
    <w:pPr>
      <w:spacing w:after="200" w:line="276" w:lineRule="auto"/>
    </w:pPr>
    <w:rPr>
      <w:color w:val="00000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332F5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32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9332F5"/>
    <w:pPr>
      <w:spacing w:after="200" w:line="276" w:lineRule="auto"/>
      <w:ind w:left="1800"/>
    </w:pPr>
    <w:rPr>
      <w:color w:val="000000"/>
      <w:szCs w:val="20"/>
    </w:rPr>
  </w:style>
  <w:style w:type="character" w:customStyle="1" w:styleId="toc101">
    <w:name w:val="toc 101"/>
    <w:link w:val="toc10"/>
    <w:uiPriority w:val="99"/>
    <w:locked/>
    <w:rsid w:val="009332F5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332F5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332F5"/>
    <w:rPr>
      <w:rFonts w:ascii="XO Thames" w:hAnsi="XO Thames"/>
      <w:b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534</Words>
  <Characters>3049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/>
  <cp:keywords/>
  <dc:description/>
  <cp:lastModifiedBy>User</cp:lastModifiedBy>
  <cp:revision>2</cp:revision>
  <dcterms:created xsi:type="dcterms:W3CDTF">2024-03-22T13:32:00Z</dcterms:created>
  <dcterms:modified xsi:type="dcterms:W3CDTF">2024-03-22T13:32:00Z</dcterms:modified>
</cp:coreProperties>
</file>