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BB" w:rsidRDefault="00EB33BB" w:rsidP="00B85E54">
      <w:pPr>
        <w:pStyle w:val="BodyText"/>
        <w:ind w:left="0" w:firstLine="0"/>
        <w:jc w:val="left"/>
        <w:rPr>
          <w:b/>
          <w:sz w:val="30"/>
        </w:rPr>
      </w:pPr>
    </w:p>
    <w:p w:rsidR="00EB33BB" w:rsidRPr="004308C7" w:rsidRDefault="00EB33BB" w:rsidP="004308C7">
      <w:pPr>
        <w:pStyle w:val="BodyText"/>
        <w:spacing w:before="2"/>
        <w:ind w:left="0" w:firstLine="0"/>
        <w:jc w:val="right"/>
        <w:rPr>
          <w:sz w:val="24"/>
          <w:szCs w:val="24"/>
        </w:rPr>
      </w:pPr>
      <w:r w:rsidRPr="004308C7">
        <w:rPr>
          <w:sz w:val="24"/>
          <w:szCs w:val="24"/>
        </w:rPr>
        <w:t>И.о. директора МБОУ “Перкинская СШ»</w:t>
      </w:r>
    </w:p>
    <w:p w:rsidR="00EB33BB" w:rsidRPr="004308C7" w:rsidRDefault="00EB33BB" w:rsidP="004308C7">
      <w:pPr>
        <w:pStyle w:val="BodyText"/>
        <w:spacing w:before="2"/>
        <w:ind w:left="0" w:firstLine="0"/>
        <w:jc w:val="right"/>
        <w:rPr>
          <w:sz w:val="24"/>
          <w:szCs w:val="24"/>
        </w:rPr>
      </w:pPr>
      <w:r w:rsidRPr="004308C7">
        <w:rPr>
          <w:sz w:val="24"/>
          <w:szCs w:val="24"/>
        </w:rPr>
        <w:t>Фадеевой Наталье Александровне</w:t>
      </w:r>
    </w:p>
    <w:p w:rsidR="00EB33BB" w:rsidRDefault="00EB33BB" w:rsidP="00B85E54">
      <w:pPr>
        <w:pStyle w:val="BodyText"/>
        <w:ind w:left="0" w:firstLine="0"/>
        <w:jc w:val="left"/>
        <w:rPr>
          <w:sz w:val="14"/>
        </w:rPr>
      </w:pPr>
    </w:p>
    <w:p w:rsidR="00EB33BB" w:rsidRDefault="00EB33BB" w:rsidP="00B85E54">
      <w:pPr>
        <w:pStyle w:val="Heading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EB33BB" w:rsidRDefault="00EB33BB" w:rsidP="00B85E54">
      <w:pPr>
        <w:pStyle w:val="BodyText"/>
        <w:ind w:left="0" w:firstLine="0"/>
        <w:jc w:val="left"/>
        <w:rPr>
          <w:b/>
          <w:sz w:val="20"/>
        </w:rPr>
      </w:pPr>
    </w:p>
    <w:p w:rsidR="00EB33BB" w:rsidRDefault="00EB33BB" w:rsidP="00B85E54">
      <w:pPr>
        <w:pStyle w:val="BodyText"/>
        <w:spacing w:before="4" w:after="1"/>
        <w:ind w:left="0" w:firstLine="0"/>
        <w:jc w:val="left"/>
        <w:rPr>
          <w:b/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B33BB" w:rsidTr="00463921">
        <w:trPr>
          <w:trHeight w:val="421"/>
        </w:trPr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</w:rPr>
            </w:pPr>
          </w:p>
        </w:tc>
      </w:tr>
    </w:tbl>
    <w:p w:rsidR="00EB33BB" w:rsidRDefault="00EB33BB" w:rsidP="00B85E54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EB33BB" w:rsidRDefault="00EB33BB" w:rsidP="00B85E54">
      <w:pPr>
        <w:pStyle w:val="BodyText"/>
        <w:spacing w:before="8"/>
        <w:ind w:left="0" w:firstLine="0"/>
        <w:jc w:val="left"/>
        <w:rPr>
          <w:i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B33BB" w:rsidTr="00463921">
        <w:trPr>
          <w:trHeight w:val="421"/>
        </w:trPr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1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EB33BB" w:rsidRDefault="00EB33BB" w:rsidP="00B85E54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EB33BB" w:rsidRDefault="00EB33BB" w:rsidP="00B85E54">
      <w:pPr>
        <w:pStyle w:val="BodyText"/>
        <w:spacing w:before="5"/>
        <w:ind w:left="0" w:firstLine="0"/>
        <w:jc w:val="left"/>
        <w:rPr>
          <w:i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B33BB" w:rsidTr="00463921">
        <w:trPr>
          <w:trHeight w:val="421"/>
        </w:trPr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1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EB33BB" w:rsidRDefault="00EB33BB" w:rsidP="00B85E54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EB33BB" w:rsidRDefault="00EB33BB" w:rsidP="00B85E54">
      <w:pPr>
        <w:pStyle w:val="BodyText"/>
        <w:spacing w:before="5"/>
        <w:ind w:left="0" w:firstLine="0"/>
        <w:jc w:val="left"/>
        <w:rPr>
          <w:i/>
          <w:sz w:val="17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EB33BB" w:rsidTr="00463921">
        <w:trPr>
          <w:trHeight w:val="424"/>
        </w:trPr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463921">
            <w:pPr>
              <w:pStyle w:val="TableParagraph"/>
              <w:spacing w:line="251" w:lineRule="exact"/>
              <w:ind w:left="8"/>
              <w:jc w:val="center"/>
              <w:rPr>
                <w:b/>
                <w:lang w:val="en-US"/>
              </w:rPr>
            </w:pPr>
            <w:r w:rsidRPr="00463921">
              <w:rPr>
                <w:b/>
                <w:lang w:val="en-US"/>
              </w:rPr>
              <w:t>.</w:t>
            </w:r>
          </w:p>
        </w:tc>
        <w:tc>
          <w:tcPr>
            <w:tcW w:w="479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463921">
            <w:pPr>
              <w:pStyle w:val="TableParagraph"/>
              <w:spacing w:line="251" w:lineRule="exact"/>
              <w:ind w:left="5"/>
              <w:jc w:val="center"/>
              <w:rPr>
                <w:b/>
                <w:lang w:val="en-US"/>
              </w:rPr>
            </w:pPr>
            <w:r w:rsidRPr="00463921">
              <w:rPr>
                <w:b/>
                <w:lang w:val="en-US"/>
              </w:rPr>
              <w:t>.</w:t>
            </w: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EB33BB" w:rsidRDefault="00EB33BB" w:rsidP="00B85E54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EB33BB" w:rsidRDefault="00EB33BB" w:rsidP="00B85E54">
      <w:pPr>
        <w:pStyle w:val="BodyText"/>
        <w:spacing w:before="3"/>
        <w:ind w:left="0" w:firstLine="0"/>
        <w:jc w:val="left"/>
        <w:rPr>
          <w:i/>
          <w:sz w:val="17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EB33BB" w:rsidTr="00463921">
        <w:trPr>
          <w:trHeight w:val="424"/>
        </w:trPr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9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0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8" w:type="dxa"/>
          </w:tcPr>
          <w:p w:rsidR="00EB33BB" w:rsidRPr="00463921" w:rsidRDefault="00EB33BB" w:rsidP="00D57047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EB33BB" w:rsidRDefault="00EB33BB" w:rsidP="00B85E54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EB33BB" w:rsidRDefault="00EB33BB" w:rsidP="00B85E54">
      <w:pPr>
        <w:pStyle w:val="BodyText"/>
        <w:spacing w:before="9"/>
        <w:ind w:left="0" w:firstLine="0"/>
        <w:jc w:val="left"/>
        <w:rPr>
          <w:i/>
          <w:sz w:val="16"/>
        </w:rPr>
      </w:pPr>
    </w:p>
    <w:p w:rsidR="00EB33BB" w:rsidRDefault="00EB33BB" w:rsidP="00B85E54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EB33BB" w:rsidRDefault="00EB33BB" w:rsidP="00B85E54">
      <w:pPr>
        <w:pStyle w:val="BodyText"/>
        <w:ind w:left="0" w:firstLine="0"/>
        <w:jc w:val="left"/>
        <w:rPr>
          <w:sz w:val="20"/>
        </w:rPr>
      </w:pPr>
    </w:p>
    <w:p w:rsidR="00EB33BB" w:rsidRDefault="00EB33BB" w:rsidP="00B85E54">
      <w:pPr>
        <w:pStyle w:val="BodyText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w:pict>
          <v:shape id="Полилиния 16" o:spid="_x0000_s1026" style="position:absolute;margin-left:70.8pt;margin-top:14.2pt;width:47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4K9bu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EB33BB" w:rsidRDefault="00EB33BB" w:rsidP="00B85E54">
      <w:pPr>
        <w:pStyle w:val="BodyText"/>
        <w:spacing w:before="8"/>
        <w:ind w:left="0" w:firstLine="0"/>
        <w:jc w:val="left"/>
        <w:rPr>
          <w:sz w:val="15"/>
        </w:rPr>
      </w:pPr>
    </w:p>
    <w:p w:rsidR="00EB33BB" w:rsidRDefault="00EB33BB" w:rsidP="00B85E54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EB33BB" w:rsidRDefault="00EB33BB" w:rsidP="00B85E54">
      <w:pPr>
        <w:pStyle w:val="BodyText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7" type="#_x0000_t202" style="position:absolute;margin-left:69.8pt;margin-top:15.4pt;width:211.45pt;height:17.5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BRf8Ex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EB33BB" w:rsidTr="00463921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B33BB" w:rsidRPr="00463921" w:rsidRDefault="00EB33BB" w:rsidP="00463921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  <w:lang w:val="en-US"/>
                          </w:rPr>
                        </w:pPr>
                        <w:r w:rsidRPr="00463921">
                          <w:rPr>
                            <w:sz w:val="24"/>
                            <w:lang w:val="en-US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B33BB" w:rsidRPr="00463921" w:rsidRDefault="00EB33BB" w:rsidP="00463921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  <w:lang w:val="en-US"/>
                          </w:rPr>
                        </w:pPr>
                        <w:r w:rsidRPr="00463921">
                          <w:rPr>
                            <w:sz w:val="24"/>
                            <w:lang w:val="en-US"/>
                          </w:rPr>
                          <w:t>Номер</w:t>
                        </w:r>
                      </w:p>
                    </w:tc>
                  </w:tr>
                </w:tbl>
                <w:p w:rsidR="00EB33BB" w:rsidRDefault="00EB33BB" w:rsidP="00B85E54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Надпись 14" o:spid="_x0000_s1028" type="#_x0000_t202" style="position:absolute;margin-left:293.7pt;margin-top:15.4pt;width:219.05pt;height:17.5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l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EB33BB" w:rsidTr="0046392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EB33BB" w:rsidRDefault="00EB33BB" w:rsidP="00B85E54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EB33BB" w:rsidRDefault="00EB33BB" w:rsidP="00B85E54">
      <w:pPr>
        <w:pStyle w:val="BodyText"/>
        <w:spacing w:before="8"/>
        <w:ind w:left="0" w:firstLine="0"/>
        <w:jc w:val="left"/>
        <w:rPr>
          <w:sz w:val="22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2204"/>
        <w:gridCol w:w="1697"/>
      </w:tblGrid>
      <w:tr w:rsidR="00EB33BB" w:rsidTr="00463921">
        <w:trPr>
          <w:trHeight w:val="350"/>
        </w:trPr>
        <w:tc>
          <w:tcPr>
            <w:tcW w:w="1351" w:type="dxa"/>
          </w:tcPr>
          <w:p w:rsidR="00EB33BB" w:rsidRPr="00463921" w:rsidRDefault="00EB33BB" w:rsidP="00463921">
            <w:pPr>
              <w:pStyle w:val="TableParagraph"/>
              <w:spacing w:before="4"/>
              <w:ind w:left="200"/>
              <w:rPr>
                <w:sz w:val="24"/>
                <w:lang w:val="en-US"/>
              </w:rPr>
            </w:pPr>
            <w:r w:rsidRPr="00463921">
              <w:rPr>
                <w:sz w:val="24"/>
                <w:lang w:val="en-US"/>
              </w:rPr>
              <w:t>Пол:</w:t>
            </w:r>
          </w:p>
        </w:tc>
        <w:tc>
          <w:tcPr>
            <w:tcW w:w="2204" w:type="dxa"/>
          </w:tcPr>
          <w:p w:rsidR="00EB33BB" w:rsidRPr="00463921" w:rsidRDefault="00EB33BB" w:rsidP="00463921">
            <w:pPr>
              <w:pStyle w:val="TableParagraph"/>
              <w:spacing w:before="30"/>
              <w:ind w:left="670"/>
              <w:rPr>
                <w:sz w:val="24"/>
                <w:lang w:val="en-US"/>
              </w:rPr>
            </w:pPr>
            <w:r w:rsidRPr="00463921">
              <w:rPr>
                <w:sz w:val="24"/>
                <w:lang w:val="en-US"/>
              </w:rPr>
              <w:t>Мужской</w:t>
            </w:r>
          </w:p>
        </w:tc>
        <w:tc>
          <w:tcPr>
            <w:tcW w:w="1697" w:type="dxa"/>
          </w:tcPr>
          <w:p w:rsidR="00EB33BB" w:rsidRPr="00463921" w:rsidRDefault="00EB33BB" w:rsidP="00463921">
            <w:pPr>
              <w:pStyle w:val="TableParagraph"/>
              <w:spacing w:before="4"/>
              <w:ind w:left="564"/>
              <w:rPr>
                <w:sz w:val="24"/>
                <w:lang w:val="en-US"/>
              </w:rPr>
            </w:pPr>
            <w:r w:rsidRPr="00463921">
              <w:rPr>
                <w:sz w:val="24"/>
                <w:lang w:val="en-US"/>
              </w:rPr>
              <w:t>Женский</w:t>
            </w:r>
          </w:p>
        </w:tc>
      </w:tr>
    </w:tbl>
    <w:p w:rsidR="00EB33BB" w:rsidRDefault="00EB33BB" w:rsidP="00B85E54">
      <w:pPr>
        <w:spacing w:before="224"/>
        <w:ind w:left="374"/>
        <w:rPr>
          <w:sz w:val="24"/>
        </w:rPr>
      </w:pPr>
      <w:r>
        <w:rPr>
          <w:noProof/>
          <w:lang w:eastAsia="ru-RU"/>
        </w:rPr>
        <w:pict>
          <v:shape id="Полилиния 13" o:spid="_x0000_s1029" style="position:absolute;left:0;text-align:left;margin-left:136.6pt;margin-top:-17.55pt;width:20.4pt;height:17.5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>
        <w:rPr>
          <w:noProof/>
          <w:lang w:eastAsia="ru-RU"/>
        </w:rPr>
        <w:pict>
          <v:shape id="Полилиния 12" o:spid="_x0000_s1030" style="position:absolute;left:0;text-align:left;margin-left:241.6pt;margin-top:-17.55pt;width:20.3pt;height:17.5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>
        <w:rPr>
          <w:noProof/>
          <w:lang w:eastAsia="ru-RU"/>
        </w:rPr>
        <w:pict>
          <v:shape id="Надпись 11" o:spid="_x0000_s1031" type="#_x0000_t202" style="position:absolute;left:0;text-align:left;margin-left:130.6pt;margin-top:10.9pt;width:219.05pt;height:17.55pt;z-index:2516500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mAygIAALg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ue+pg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EB33BB" w:rsidTr="0046392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EB33BB" w:rsidRDefault="00EB33BB" w:rsidP="00B85E54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:rsidR="00EB33BB" w:rsidRDefault="00EB33BB" w:rsidP="00B85E54">
      <w:pPr>
        <w:pStyle w:val="BodyText"/>
        <w:ind w:left="0" w:firstLine="0"/>
        <w:jc w:val="left"/>
      </w:pPr>
    </w:p>
    <w:p w:rsidR="00EB33BB" w:rsidRDefault="00EB33BB" w:rsidP="00B85E54">
      <w:pPr>
        <w:spacing w:before="220"/>
        <w:ind w:left="425"/>
        <w:rPr>
          <w:sz w:val="24"/>
        </w:rPr>
      </w:pPr>
      <w:r>
        <w:rPr>
          <w:noProof/>
          <w:lang w:eastAsia="ru-RU"/>
        </w:rPr>
        <w:pict>
          <v:rect id="Прямоугольник 10" o:spid="_x0000_s1032" style="position:absolute;left:0;text-align:left;margin-left:154.8pt;margin-top:43.2pt;width:20.3pt;height:17.55pt;z-index:-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OpQIAACY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" filled="f">
            <w10:wrap anchorx="page"/>
          </v:rect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EB33BB" w:rsidRDefault="00EB33BB" w:rsidP="00B85E54">
      <w:pPr>
        <w:pStyle w:val="BodyText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w:pict>
          <v:shape id="Надпись 9" o:spid="_x0000_s1033" type="#_x0000_t202" style="position:absolute;margin-left:61.4pt;margin-top:18.05pt;width:224.45pt;height:18.3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qAzAIAALY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Jo82oDMAgAAtg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93"/>
                    <w:gridCol w:w="1796"/>
                  </w:tblGrid>
                  <w:tr w:rsidR="00EB33BB" w:rsidTr="00463921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EB33BB" w:rsidRPr="00463921" w:rsidRDefault="00EB33BB" w:rsidP="00463921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463921">
                          <w:rPr>
                            <w:b/>
                            <w:sz w:val="24"/>
                            <w:lang w:val="en-US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B33BB" w:rsidRPr="00463921" w:rsidRDefault="00EB33BB" w:rsidP="00463921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463921">
                          <w:rPr>
                            <w:b/>
                            <w:sz w:val="24"/>
                            <w:lang w:val="en-US"/>
                          </w:rPr>
                          <w:t>изложении</w:t>
                        </w:r>
                      </w:p>
                    </w:tc>
                  </w:tr>
                </w:tbl>
                <w:p w:rsidR="00EB33BB" w:rsidRDefault="00EB33BB" w:rsidP="00B85E54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илиния 8" o:spid="_x0000_s1034" style="position:absolute;margin-left:296.1pt;margin-top:18.45pt;width:21.75pt;height:17.5pt;z-index:-251655168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" adj="0,,0" path="m435,10r-10,l425,341r10,l435,10xm435,l,,,10,,342r,8l435,350r,-8l9,342,9,10r426,l435,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EB33BB" w:rsidRDefault="00EB33BB" w:rsidP="00B85E54">
      <w:pPr>
        <w:pStyle w:val="BodyText"/>
        <w:spacing w:before="8"/>
        <w:ind w:left="0" w:firstLine="0"/>
        <w:jc w:val="left"/>
        <w:rPr>
          <w:sz w:val="21"/>
        </w:rPr>
      </w:pPr>
    </w:p>
    <w:p w:rsidR="00EB33BB" w:rsidRDefault="00EB33BB" w:rsidP="00B85E54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EB33BB" w:rsidRDefault="00EB33BB" w:rsidP="00B85E54">
      <w:pPr>
        <w:spacing w:line="276" w:lineRule="auto"/>
        <w:rPr>
          <w:sz w:val="24"/>
        </w:rPr>
        <w:sectPr w:rsidR="00EB33BB">
          <w:pgSz w:w="11920" w:h="16850"/>
          <w:pgMar w:top="1060" w:right="460" w:bottom="820" w:left="1020" w:header="0" w:footer="607" w:gutter="0"/>
          <w:cols w:space="720"/>
        </w:sectPr>
      </w:pPr>
    </w:p>
    <w:p w:rsidR="00EB33BB" w:rsidRDefault="00EB33BB" w:rsidP="00B85E54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EB33BB" w:rsidRDefault="00EB33BB" w:rsidP="00B85E54">
      <w:pPr>
        <w:spacing w:before="228"/>
        <w:ind w:left="1531"/>
        <w:rPr>
          <w:sz w:val="24"/>
        </w:rPr>
      </w:pPr>
      <w:r>
        <w:rPr>
          <w:noProof/>
          <w:lang w:eastAsia="ru-RU"/>
        </w:rPr>
        <w:pict>
          <v:shape id="Полилиния 7" o:spid="_x0000_s1035" style="position:absolute;left:0;text-align:left;margin-left:70.5pt;margin-top:9.95pt;width:32.25pt;height:17.2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EB33BB" w:rsidRDefault="00EB33BB" w:rsidP="00B85E54">
      <w:pPr>
        <w:spacing w:before="202"/>
        <w:ind w:left="1531"/>
        <w:rPr>
          <w:sz w:val="24"/>
        </w:rPr>
      </w:pPr>
      <w:r>
        <w:rPr>
          <w:noProof/>
          <w:lang w:eastAsia="ru-RU"/>
        </w:rPr>
        <w:pict>
          <v:shape id="Полилиния 6" o:spid="_x0000_s1036" style="position:absolute;left:0;text-align:left;margin-left:70.5pt;margin-top:14.45pt;width:32.25pt;height:17.2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EB33BB" w:rsidRDefault="00EB33BB" w:rsidP="00B85E54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EB33BB" w:rsidRDefault="00EB33BB" w:rsidP="00B85E54">
      <w:pPr>
        <w:pStyle w:val="BodyText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w:pict>
          <v:shape id="Полилиния 5" o:spid="_x0000_s1037" style="position:absolute;margin-left:70.8pt;margin-top:9.85pt;width:32.25pt;height:17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" o:spid="_x0000_s1038" style="position:absolute;margin-left:127.6pt;margin-top:23.55pt;width:438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OGAMAAK8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" o:spid="_x0000_s1039" style="position:absolute;margin-left:70.75pt;margin-top:34.6pt;width:32.25pt;height:17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" o:spid="_x0000_s1040" style="position:absolute;margin-left:127.6pt;margin-top:47.45pt;width:438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EB33BB" w:rsidRDefault="00EB33BB" w:rsidP="00B85E54">
      <w:pPr>
        <w:pStyle w:val="BodyText"/>
        <w:spacing w:before="4"/>
        <w:ind w:left="0" w:firstLine="0"/>
        <w:jc w:val="left"/>
        <w:rPr>
          <w:sz w:val="5"/>
        </w:rPr>
      </w:pPr>
    </w:p>
    <w:p w:rsidR="00EB33BB" w:rsidRDefault="00EB33BB" w:rsidP="00B85E54">
      <w:pPr>
        <w:pStyle w:val="BodyText"/>
        <w:ind w:left="0" w:firstLine="0"/>
        <w:jc w:val="left"/>
        <w:rPr>
          <w:sz w:val="20"/>
        </w:rPr>
      </w:pPr>
    </w:p>
    <w:p w:rsidR="00EB33BB" w:rsidRDefault="00EB33BB" w:rsidP="00B85E54">
      <w:pPr>
        <w:pStyle w:val="BodyText"/>
        <w:ind w:left="0" w:firstLine="0"/>
        <w:jc w:val="left"/>
        <w:rPr>
          <w:sz w:val="20"/>
        </w:rPr>
      </w:pPr>
    </w:p>
    <w:p w:rsidR="00EB33BB" w:rsidRDefault="00EB33BB" w:rsidP="00B85E54">
      <w:pPr>
        <w:pStyle w:val="BodyText"/>
        <w:ind w:left="0" w:firstLine="0"/>
        <w:jc w:val="left"/>
        <w:rPr>
          <w:sz w:val="22"/>
        </w:rPr>
      </w:pPr>
    </w:p>
    <w:p w:rsidR="00EB33BB" w:rsidRDefault="00EB33BB" w:rsidP="00B85E54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EB33BB" w:rsidRDefault="00EB33BB" w:rsidP="00B85E54">
      <w:pPr>
        <w:pStyle w:val="BodyText"/>
        <w:spacing w:before="7"/>
        <w:ind w:left="0" w:firstLine="0"/>
        <w:jc w:val="left"/>
        <w:rPr>
          <w:sz w:val="34"/>
        </w:rPr>
      </w:pPr>
    </w:p>
    <w:p w:rsidR="00EB33BB" w:rsidRDefault="00EB33BB" w:rsidP="00B85E54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  <w:t>_________</w:t>
      </w:r>
    </w:p>
    <w:p w:rsidR="00EB33BB" w:rsidRDefault="00EB33BB" w:rsidP="00B85E54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B33BB" w:rsidRDefault="00EB33BB" w:rsidP="00B85E54">
      <w:pPr>
        <w:pStyle w:val="BodyText"/>
        <w:spacing w:before="10"/>
        <w:ind w:left="0" w:firstLine="0"/>
        <w:jc w:val="left"/>
        <w:rPr>
          <w:sz w:val="24"/>
        </w:rPr>
      </w:pPr>
    </w:p>
    <w:p w:rsidR="00EB33BB" w:rsidRDefault="00EB33BB" w:rsidP="00B85E54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  <w:t>____________</w:t>
      </w:r>
      <w:r>
        <w:rPr>
          <w:sz w:val="24"/>
        </w:rPr>
        <w:t>/</w:t>
      </w:r>
      <w:r>
        <w:rPr>
          <w:sz w:val="24"/>
          <w:u w:val="single"/>
        </w:rPr>
        <w:tab/>
        <w:t>_____________</w:t>
      </w:r>
    </w:p>
    <w:p w:rsidR="00EB33BB" w:rsidRDefault="00EB33BB" w:rsidP="00B85E54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B33BB" w:rsidRDefault="00EB33BB" w:rsidP="00B85E54">
      <w:pPr>
        <w:pStyle w:val="BodyText"/>
        <w:ind w:left="0" w:firstLine="0"/>
        <w:jc w:val="left"/>
      </w:pPr>
    </w:p>
    <w:p w:rsidR="00EB33BB" w:rsidRDefault="00EB33BB" w:rsidP="00B85E54">
      <w:pPr>
        <w:pStyle w:val="BodyText"/>
        <w:ind w:left="0" w:firstLine="0"/>
        <w:jc w:val="left"/>
      </w:pPr>
    </w:p>
    <w:p w:rsidR="00EB33BB" w:rsidRDefault="00EB33BB" w:rsidP="00B85E54">
      <w:pPr>
        <w:spacing w:before="218"/>
        <w:ind w:left="425"/>
        <w:rPr>
          <w:sz w:val="24"/>
        </w:rPr>
      </w:pPr>
      <w:r>
        <w:rPr>
          <w:noProof/>
          <w:lang w:eastAsia="ru-RU"/>
        </w:rPr>
        <w:pict>
          <v:shape id="Надпись 1" o:spid="_x0000_s1041" type="#_x0000_t202" style="position:absolute;left:0;text-align:left;margin-left:247.85pt;margin-top:11.2pt;width:224.95pt;height:19.7pt;z-index: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xp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EB33BB" w:rsidTr="00463921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EB33BB" w:rsidRPr="00463921" w:rsidRDefault="00EB33BB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EB33BB" w:rsidRDefault="00EB33BB" w:rsidP="00B85E54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EB33BB" w:rsidRDefault="00EB33BB">
      <w:bookmarkStart w:id="0" w:name="_GoBack"/>
      <w:bookmarkEnd w:id="0"/>
    </w:p>
    <w:sectPr w:rsidR="00EB33BB" w:rsidSect="00DC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E54"/>
    <w:rsid w:val="0000353B"/>
    <w:rsid w:val="00045BBC"/>
    <w:rsid w:val="00064834"/>
    <w:rsid w:val="000C3DE9"/>
    <w:rsid w:val="004308C7"/>
    <w:rsid w:val="00463921"/>
    <w:rsid w:val="00B228A3"/>
    <w:rsid w:val="00B85E54"/>
    <w:rsid w:val="00D156A4"/>
    <w:rsid w:val="00D57047"/>
    <w:rsid w:val="00DC3E7E"/>
    <w:rsid w:val="00EB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5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5E54"/>
    <w:pPr>
      <w:ind w:left="114" w:firstLine="7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85E5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5E5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5E54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1">
    <w:name w:val="Table Normal1"/>
    <w:uiPriority w:val="99"/>
    <w:semiHidden/>
    <w:rsid w:val="00B85E5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85E54"/>
    <w:pPr>
      <w:ind w:left="212" w:firstLine="708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5E54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99"/>
    <w:rsid w:val="00B8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198</Words>
  <Characters>1130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Пользователь Windows</dc:creator>
  <cp:keywords/>
  <dc:description/>
  <cp:lastModifiedBy>User</cp:lastModifiedBy>
  <cp:revision>2</cp:revision>
  <cp:lastPrinted>2024-11-13T07:19:00Z</cp:lastPrinted>
  <dcterms:created xsi:type="dcterms:W3CDTF">2024-11-13T07:20:00Z</dcterms:created>
  <dcterms:modified xsi:type="dcterms:W3CDTF">2024-11-13T07:20:00Z</dcterms:modified>
</cp:coreProperties>
</file>